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00428" w14:textId="77777777" w:rsidR="00BD46D0" w:rsidRDefault="00BD46D0" w:rsidP="00BD46D0">
      <w:pPr>
        <w:pStyle w:val="1Barrierefrei"/>
      </w:pPr>
      <w:r>
        <w:t>Publizierbarer Endbericht</w:t>
      </w:r>
    </w:p>
    <w:p w14:paraId="00BC21F7" w14:textId="2349335E" w:rsidR="00BD46D0" w:rsidRPr="00EF3559" w:rsidRDefault="00C41287" w:rsidP="00BD46D0">
      <w:pPr>
        <w:pStyle w:val="UntertitelBarrierefrei"/>
      </w:pPr>
      <w:r>
        <w:t>G</w:t>
      </w:r>
      <w:r w:rsidR="00BD46D0" w:rsidRPr="00BD46D0">
        <w:t>ilt für Studien aus der Programmlinie Forschung</w:t>
      </w:r>
    </w:p>
    <w:p w14:paraId="4C6FB362" w14:textId="77777777" w:rsidR="00BD46D0" w:rsidRDefault="00BD46D0" w:rsidP="00BB76B1">
      <w:pPr>
        <w:pStyle w:val="2Barrierefrei"/>
        <w:numPr>
          <w:ilvl w:val="0"/>
          <w:numId w:val="8"/>
        </w:numPr>
      </w:pPr>
      <w:r w:rsidRPr="00CB0B55">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10;ProjekteinreicherIn:&#10;Kontaktperson Name:&#10;Kontaktperson Adresse:&#10;Kontaktperson Telefon:&#10;Kontaktperson E-Mail:&#10;Projekt- und &#10;KooperationspartnerIn &#10;(inkl. Bundesland):&#10;Schlagwörter:&#10;Projektgesamtkosten:&#10;Fördersumme:&#10;Klimafonds-Nr:&#10;Erstellt am:"/>
      </w:tblPr>
      <w:tblGrid>
        <w:gridCol w:w="3057"/>
        <w:gridCol w:w="6003"/>
      </w:tblGrid>
      <w:tr w:rsidR="006C1550" w:rsidRPr="00156730" w14:paraId="3D597B23" w14:textId="77777777" w:rsidTr="00925D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2" w:type="dxa"/>
            <w:gridSpan w:val="2"/>
          </w:tcPr>
          <w:p w14:paraId="5CF4FB4C" w14:textId="57B62EFE" w:rsidR="006C1550" w:rsidRPr="005542C5" w:rsidRDefault="00400274" w:rsidP="006C1550">
            <w:pPr>
              <w:pStyle w:val="T1TabellenkopftextBarrierefrei"/>
            </w:pPr>
            <w:r>
              <w:t>Allgemeines</w:t>
            </w:r>
            <w:r w:rsidR="006C1550">
              <w:t xml:space="preserve"> zum Projekt</w:t>
            </w:r>
          </w:p>
        </w:tc>
      </w:tr>
      <w:tr w:rsidR="006C1550" w:rsidRPr="00156730" w14:paraId="32DC9997"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2CD5B01A" w14:textId="60EBEBAF" w:rsidR="006C1550" w:rsidRPr="00400274" w:rsidRDefault="006C1550" w:rsidP="00400274">
            <w:pPr>
              <w:pStyle w:val="T2TabellentextBarrierefrei"/>
            </w:pPr>
            <w:r w:rsidRPr="00400274">
              <w:t>Kurztitel:</w:t>
            </w:r>
          </w:p>
        </w:tc>
        <w:tc>
          <w:tcPr>
            <w:cnfStyle w:val="000100000000" w:firstRow="0" w:lastRow="0" w:firstColumn="0" w:lastColumn="1" w:oddVBand="0" w:evenVBand="0" w:oddHBand="0" w:evenHBand="0" w:firstRowFirstColumn="0" w:firstRowLastColumn="0" w:lastRowFirstColumn="0" w:lastRowLastColumn="0"/>
            <w:tcW w:w="6014" w:type="dxa"/>
          </w:tcPr>
          <w:p w14:paraId="1CD1ACBD" w14:textId="5F962148" w:rsidR="006C1550" w:rsidRPr="00400274" w:rsidRDefault="006C1550" w:rsidP="00400274">
            <w:pPr>
              <w:pStyle w:val="T2TabellentextBarrierefrei"/>
            </w:pPr>
          </w:p>
        </w:tc>
      </w:tr>
      <w:tr w:rsidR="006C1550" w:rsidRPr="00156730" w14:paraId="576C30C2"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2C332C62" w14:textId="6C9779D6" w:rsidR="006C1550" w:rsidRPr="00400274" w:rsidRDefault="006C1550" w:rsidP="00400274">
            <w:pPr>
              <w:pStyle w:val="T2TabellentextBarrierefrei"/>
            </w:pPr>
            <w:r w:rsidRPr="00400274">
              <w:t>Langtitel:</w:t>
            </w:r>
          </w:p>
        </w:tc>
        <w:tc>
          <w:tcPr>
            <w:cnfStyle w:val="000100000000" w:firstRow="0" w:lastRow="0" w:firstColumn="0" w:lastColumn="1" w:oddVBand="0" w:evenVBand="0" w:oddHBand="0" w:evenHBand="0" w:firstRowFirstColumn="0" w:firstRowLastColumn="0" w:lastRowFirstColumn="0" w:lastRowLastColumn="0"/>
            <w:tcW w:w="6014" w:type="dxa"/>
          </w:tcPr>
          <w:p w14:paraId="423A7375" w14:textId="77777777" w:rsidR="006C1550" w:rsidRPr="00400274" w:rsidRDefault="006C1550" w:rsidP="00400274">
            <w:pPr>
              <w:pStyle w:val="T2TabellentextBarrierefrei"/>
            </w:pPr>
          </w:p>
        </w:tc>
      </w:tr>
      <w:tr w:rsidR="006C1550" w:rsidRPr="00156730" w14:paraId="4AB8E121"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2B77C113" w14:textId="31A19903" w:rsidR="006C1550" w:rsidRPr="00400274" w:rsidRDefault="006C1550" w:rsidP="00400274">
            <w:pPr>
              <w:pStyle w:val="T2TabellentextBarrierefrei"/>
            </w:pPr>
            <w:r w:rsidRPr="00400274">
              <w:t>Zitiervorschlag:</w:t>
            </w:r>
          </w:p>
        </w:tc>
        <w:tc>
          <w:tcPr>
            <w:cnfStyle w:val="000100000000" w:firstRow="0" w:lastRow="0" w:firstColumn="0" w:lastColumn="1" w:oddVBand="0" w:evenVBand="0" w:oddHBand="0" w:evenHBand="0" w:firstRowFirstColumn="0" w:firstRowLastColumn="0" w:lastRowFirstColumn="0" w:lastRowLastColumn="0"/>
            <w:tcW w:w="6014" w:type="dxa"/>
          </w:tcPr>
          <w:p w14:paraId="2C36BB36" w14:textId="77777777" w:rsidR="006C1550" w:rsidRPr="00400274" w:rsidRDefault="006C1550" w:rsidP="00400274">
            <w:pPr>
              <w:pStyle w:val="T2TabellentextBarrierefrei"/>
            </w:pPr>
          </w:p>
        </w:tc>
      </w:tr>
      <w:tr w:rsidR="006C1550" w:rsidRPr="001355F5" w14:paraId="094E2DC1"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53FD01E8" w14:textId="1F77E2C1" w:rsidR="006C1550" w:rsidRPr="00400274" w:rsidRDefault="006C1550" w:rsidP="00400274">
            <w:pPr>
              <w:pStyle w:val="T2TabellentextBarrierefrei"/>
            </w:pPr>
            <w:r w:rsidRPr="00400274">
              <w:t>Programm inkl. Jahr:</w:t>
            </w:r>
          </w:p>
        </w:tc>
        <w:tc>
          <w:tcPr>
            <w:cnfStyle w:val="000100000000" w:firstRow="0" w:lastRow="0" w:firstColumn="0" w:lastColumn="1" w:oddVBand="0" w:evenVBand="0" w:oddHBand="0" w:evenHBand="0" w:firstRowFirstColumn="0" w:firstRowLastColumn="0" w:lastRowFirstColumn="0" w:lastRowLastColumn="0"/>
            <w:tcW w:w="6014" w:type="dxa"/>
          </w:tcPr>
          <w:p w14:paraId="2C3F0922" w14:textId="5542D7B6" w:rsidR="006C1550" w:rsidRPr="00400274" w:rsidRDefault="006C1550" w:rsidP="00400274">
            <w:pPr>
              <w:pStyle w:val="T2TabellentextBarrierefrei"/>
            </w:pPr>
          </w:p>
        </w:tc>
      </w:tr>
      <w:tr w:rsidR="006C1550" w:rsidRPr="001355F5" w14:paraId="49A61E02"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173DF4C5" w14:textId="1F78077B" w:rsidR="006C1550" w:rsidRPr="00400274" w:rsidRDefault="006C1550" w:rsidP="00400274">
            <w:pPr>
              <w:pStyle w:val="T2TabellentextBarrierefrei"/>
            </w:pPr>
            <w:r w:rsidRPr="00400274">
              <w:t>Dauer:</w:t>
            </w:r>
          </w:p>
        </w:tc>
        <w:tc>
          <w:tcPr>
            <w:cnfStyle w:val="000100000000" w:firstRow="0" w:lastRow="0" w:firstColumn="0" w:lastColumn="1" w:oddVBand="0" w:evenVBand="0" w:oddHBand="0" w:evenHBand="0" w:firstRowFirstColumn="0" w:firstRowLastColumn="0" w:lastRowFirstColumn="0" w:lastRowLastColumn="0"/>
            <w:tcW w:w="6014" w:type="dxa"/>
          </w:tcPr>
          <w:p w14:paraId="3EE3F120" w14:textId="77777777" w:rsidR="006C1550" w:rsidRPr="00400274" w:rsidRDefault="006C1550" w:rsidP="00400274">
            <w:pPr>
              <w:pStyle w:val="T2TabellentextBarrierefrei"/>
            </w:pPr>
            <w:r w:rsidRPr="00400274">
              <w:t>TT.MM.JJJJ bis TT.MM.JJJJ</w:t>
            </w:r>
          </w:p>
        </w:tc>
      </w:tr>
      <w:tr w:rsidR="006C1550" w:rsidRPr="001355F5" w14:paraId="458CA892"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04DA1436" w14:textId="7ACBA15A" w:rsidR="006C1550" w:rsidRPr="00400274" w:rsidRDefault="006C1550" w:rsidP="00400274">
            <w:pPr>
              <w:pStyle w:val="T2TabellentextBarrierefrei"/>
            </w:pPr>
            <w:proofErr w:type="spellStart"/>
            <w:r w:rsidRPr="00400274">
              <w:t>KoordinatorIn</w:t>
            </w:r>
            <w:proofErr w:type="spellEnd"/>
            <w:r w:rsidRPr="00400274">
              <w:t xml:space="preserve">/ </w:t>
            </w:r>
            <w:r w:rsidRPr="00400274">
              <w:br/>
            </w:r>
            <w:proofErr w:type="spellStart"/>
            <w:r w:rsidRPr="00400274">
              <w:t>ProjekteinreicherIn</w:t>
            </w:r>
            <w:proofErr w:type="spellEnd"/>
            <w:r w:rsidRPr="00400274">
              <w:t>:</w:t>
            </w:r>
          </w:p>
        </w:tc>
        <w:tc>
          <w:tcPr>
            <w:cnfStyle w:val="000100000000" w:firstRow="0" w:lastRow="0" w:firstColumn="0" w:lastColumn="1" w:oddVBand="0" w:evenVBand="0" w:oddHBand="0" w:evenHBand="0" w:firstRowFirstColumn="0" w:firstRowLastColumn="0" w:lastRowFirstColumn="0" w:lastRowLastColumn="0"/>
            <w:tcW w:w="6014" w:type="dxa"/>
          </w:tcPr>
          <w:p w14:paraId="3D461B28" w14:textId="70FA0117" w:rsidR="006C1550" w:rsidRPr="00400274" w:rsidRDefault="006C1550" w:rsidP="00400274">
            <w:pPr>
              <w:pStyle w:val="T2TabellentextBarrierefrei"/>
            </w:pPr>
          </w:p>
        </w:tc>
      </w:tr>
      <w:tr w:rsidR="006C1550" w:rsidRPr="001355F5" w14:paraId="30C0BBB3"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402BB71D" w14:textId="77777777" w:rsidR="006C1550" w:rsidRPr="00400274" w:rsidRDefault="006C1550" w:rsidP="00400274">
            <w:pPr>
              <w:pStyle w:val="T2TabellentextBarrierefrei"/>
            </w:pPr>
            <w:r w:rsidRPr="00400274">
              <w:t>Kontaktperson Name:</w:t>
            </w:r>
          </w:p>
        </w:tc>
        <w:tc>
          <w:tcPr>
            <w:cnfStyle w:val="000100000000" w:firstRow="0" w:lastRow="0" w:firstColumn="0" w:lastColumn="1" w:oddVBand="0" w:evenVBand="0" w:oddHBand="0" w:evenHBand="0" w:firstRowFirstColumn="0" w:firstRowLastColumn="0" w:lastRowFirstColumn="0" w:lastRowLastColumn="0"/>
            <w:tcW w:w="6014" w:type="dxa"/>
          </w:tcPr>
          <w:p w14:paraId="681CB7B6" w14:textId="4208B1E3" w:rsidR="006C1550" w:rsidRPr="00400274" w:rsidRDefault="006C1550" w:rsidP="00400274">
            <w:pPr>
              <w:pStyle w:val="T2TabellentextBarrierefrei"/>
            </w:pPr>
          </w:p>
        </w:tc>
      </w:tr>
      <w:tr w:rsidR="006C1550" w:rsidRPr="001355F5" w14:paraId="0DA0C7CA"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6CEDA228" w14:textId="77777777" w:rsidR="006C1550" w:rsidRPr="00400274" w:rsidRDefault="006C1550" w:rsidP="00400274">
            <w:pPr>
              <w:pStyle w:val="T2TabellentextBarrierefrei"/>
            </w:pPr>
            <w:r w:rsidRPr="00400274">
              <w:t>Kontaktperson Adresse:</w:t>
            </w:r>
          </w:p>
        </w:tc>
        <w:tc>
          <w:tcPr>
            <w:cnfStyle w:val="000100000000" w:firstRow="0" w:lastRow="0" w:firstColumn="0" w:lastColumn="1" w:oddVBand="0" w:evenVBand="0" w:oddHBand="0" w:evenHBand="0" w:firstRowFirstColumn="0" w:firstRowLastColumn="0" w:lastRowFirstColumn="0" w:lastRowLastColumn="0"/>
            <w:tcW w:w="6014" w:type="dxa"/>
          </w:tcPr>
          <w:p w14:paraId="18339326" w14:textId="629D25E8" w:rsidR="006C1550" w:rsidRPr="00400274" w:rsidRDefault="006C1550" w:rsidP="00400274">
            <w:pPr>
              <w:pStyle w:val="T2TabellentextBarrierefrei"/>
            </w:pPr>
          </w:p>
        </w:tc>
      </w:tr>
      <w:tr w:rsidR="006C1550" w:rsidRPr="001355F5" w14:paraId="335EACEB"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6C1D3F96" w14:textId="77777777" w:rsidR="006C1550" w:rsidRPr="00400274" w:rsidRDefault="006C1550" w:rsidP="00400274">
            <w:pPr>
              <w:pStyle w:val="T2TabellentextBarrierefrei"/>
            </w:pPr>
            <w:r w:rsidRPr="00400274">
              <w:t>Kontaktperson Telefon:</w:t>
            </w:r>
          </w:p>
        </w:tc>
        <w:tc>
          <w:tcPr>
            <w:cnfStyle w:val="000100000000" w:firstRow="0" w:lastRow="0" w:firstColumn="0" w:lastColumn="1" w:oddVBand="0" w:evenVBand="0" w:oddHBand="0" w:evenHBand="0" w:firstRowFirstColumn="0" w:firstRowLastColumn="0" w:lastRowFirstColumn="0" w:lastRowLastColumn="0"/>
            <w:tcW w:w="6014" w:type="dxa"/>
          </w:tcPr>
          <w:p w14:paraId="391D47F7" w14:textId="78E77585" w:rsidR="006C1550" w:rsidRPr="00400274" w:rsidRDefault="006C1550" w:rsidP="00400274">
            <w:pPr>
              <w:pStyle w:val="T2TabellentextBarrierefrei"/>
            </w:pPr>
          </w:p>
        </w:tc>
      </w:tr>
      <w:tr w:rsidR="006C1550" w:rsidRPr="001355F5" w14:paraId="5258C236"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521C7336" w14:textId="77777777" w:rsidR="006C1550" w:rsidRPr="00400274" w:rsidRDefault="006C1550" w:rsidP="00400274">
            <w:pPr>
              <w:pStyle w:val="T2TabellentextBarrierefrei"/>
            </w:pPr>
            <w:r w:rsidRPr="00400274">
              <w:t>Kontaktperson E-Mail:</w:t>
            </w:r>
          </w:p>
        </w:tc>
        <w:tc>
          <w:tcPr>
            <w:cnfStyle w:val="000100000000" w:firstRow="0" w:lastRow="0" w:firstColumn="0" w:lastColumn="1" w:oddVBand="0" w:evenVBand="0" w:oddHBand="0" w:evenHBand="0" w:firstRowFirstColumn="0" w:firstRowLastColumn="0" w:lastRowFirstColumn="0" w:lastRowLastColumn="0"/>
            <w:tcW w:w="6014" w:type="dxa"/>
          </w:tcPr>
          <w:p w14:paraId="287CAF2B" w14:textId="0A0E779E" w:rsidR="006C1550" w:rsidRPr="00400274" w:rsidRDefault="006C1550" w:rsidP="00400274">
            <w:pPr>
              <w:pStyle w:val="T2TabellentextBarrierefrei"/>
            </w:pPr>
          </w:p>
        </w:tc>
      </w:tr>
      <w:tr w:rsidR="006C1550" w:rsidRPr="00156730" w14:paraId="689EE863"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321F774C" w14:textId="4012F2B3" w:rsidR="006C1550" w:rsidRPr="00400274" w:rsidRDefault="006C1550" w:rsidP="00400274">
            <w:pPr>
              <w:pStyle w:val="T2TabellentextBarrierefrei"/>
            </w:pPr>
            <w:r w:rsidRPr="00400274">
              <w:t xml:space="preserve">Projekt- und </w:t>
            </w:r>
            <w:r w:rsidRPr="00400274">
              <w:br/>
            </w:r>
            <w:proofErr w:type="spellStart"/>
            <w:r w:rsidRPr="00400274">
              <w:t>KooperationspartnerIn</w:t>
            </w:r>
            <w:proofErr w:type="spellEnd"/>
            <w:r w:rsidRPr="00400274">
              <w:t xml:space="preserve"> </w:t>
            </w:r>
            <w:r w:rsidRPr="00400274">
              <w:br/>
              <w:t>(inkl. Bundesland):</w:t>
            </w:r>
          </w:p>
        </w:tc>
        <w:tc>
          <w:tcPr>
            <w:cnfStyle w:val="000100000000" w:firstRow="0" w:lastRow="0" w:firstColumn="0" w:lastColumn="1" w:oddVBand="0" w:evenVBand="0" w:oddHBand="0" w:evenHBand="0" w:firstRowFirstColumn="0" w:firstRowLastColumn="0" w:lastRowFirstColumn="0" w:lastRowLastColumn="0"/>
            <w:tcW w:w="6014" w:type="dxa"/>
          </w:tcPr>
          <w:p w14:paraId="73463CFF" w14:textId="31F58FAD" w:rsidR="006C1550" w:rsidRPr="00400274" w:rsidRDefault="006C1550" w:rsidP="00400274">
            <w:pPr>
              <w:pStyle w:val="T2TabellentextBarrierefrei"/>
            </w:pPr>
          </w:p>
        </w:tc>
      </w:tr>
      <w:tr w:rsidR="006C1550" w:rsidRPr="00156730" w14:paraId="3B0E9183"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32328A79" w14:textId="38F11519" w:rsidR="006C1550" w:rsidRPr="00400274" w:rsidRDefault="006C1550" w:rsidP="00400274">
            <w:pPr>
              <w:pStyle w:val="T2TabellentextBarrierefrei"/>
            </w:pPr>
            <w:r w:rsidRPr="00400274">
              <w:t>Schlagwörter:</w:t>
            </w:r>
          </w:p>
        </w:tc>
        <w:tc>
          <w:tcPr>
            <w:cnfStyle w:val="000100000000" w:firstRow="0" w:lastRow="0" w:firstColumn="0" w:lastColumn="1" w:oddVBand="0" w:evenVBand="0" w:oddHBand="0" w:evenHBand="0" w:firstRowFirstColumn="0" w:firstRowLastColumn="0" w:lastRowFirstColumn="0" w:lastRowLastColumn="0"/>
            <w:tcW w:w="6014" w:type="dxa"/>
          </w:tcPr>
          <w:p w14:paraId="57F70884" w14:textId="77777777" w:rsidR="006C1550" w:rsidRPr="00400274" w:rsidRDefault="006C1550" w:rsidP="00400274">
            <w:pPr>
              <w:pStyle w:val="T2TabellentextBarrierefrei"/>
            </w:pPr>
          </w:p>
        </w:tc>
      </w:tr>
      <w:tr w:rsidR="006C1550" w:rsidRPr="00156730" w14:paraId="57077E01"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33461195" w14:textId="77777777" w:rsidR="006C1550" w:rsidRPr="00400274" w:rsidRDefault="006C1550" w:rsidP="00400274">
            <w:pPr>
              <w:pStyle w:val="T2TabellentextBarrierefrei"/>
            </w:pPr>
            <w:r w:rsidRPr="00400274">
              <w:t>Projektgesamtkosten:</w:t>
            </w:r>
          </w:p>
        </w:tc>
        <w:tc>
          <w:tcPr>
            <w:cnfStyle w:val="000100000000" w:firstRow="0" w:lastRow="0" w:firstColumn="0" w:lastColumn="1" w:oddVBand="0" w:evenVBand="0" w:oddHBand="0" w:evenHBand="0" w:firstRowFirstColumn="0" w:firstRowLastColumn="0" w:lastRowFirstColumn="0" w:lastRowLastColumn="0"/>
            <w:tcW w:w="6014" w:type="dxa"/>
          </w:tcPr>
          <w:p w14:paraId="221D3F06" w14:textId="77777777" w:rsidR="006C1550" w:rsidRPr="00400274" w:rsidRDefault="006C1550" w:rsidP="00400274">
            <w:pPr>
              <w:pStyle w:val="T2TabellentextBarrierefrei"/>
            </w:pPr>
            <w:proofErr w:type="spellStart"/>
            <w:proofErr w:type="gramStart"/>
            <w:r w:rsidRPr="00400274">
              <w:t>Xx,xx</w:t>
            </w:r>
            <w:proofErr w:type="spellEnd"/>
            <w:proofErr w:type="gramEnd"/>
            <w:r w:rsidRPr="00400274">
              <w:t xml:space="preserve"> €</w:t>
            </w:r>
          </w:p>
        </w:tc>
      </w:tr>
      <w:tr w:rsidR="006C1550" w:rsidRPr="00156730" w14:paraId="3C8B8E88"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5579C860" w14:textId="77777777" w:rsidR="006C1550" w:rsidRPr="00400274" w:rsidRDefault="006C1550" w:rsidP="00400274">
            <w:pPr>
              <w:pStyle w:val="T2TabellentextBarrierefrei"/>
            </w:pPr>
            <w:r w:rsidRPr="00400274">
              <w:t>Fördersumme:</w:t>
            </w:r>
          </w:p>
        </w:tc>
        <w:tc>
          <w:tcPr>
            <w:cnfStyle w:val="000100000000" w:firstRow="0" w:lastRow="0" w:firstColumn="0" w:lastColumn="1" w:oddVBand="0" w:evenVBand="0" w:oddHBand="0" w:evenHBand="0" w:firstRowFirstColumn="0" w:firstRowLastColumn="0" w:lastRowFirstColumn="0" w:lastRowLastColumn="0"/>
            <w:tcW w:w="6014" w:type="dxa"/>
          </w:tcPr>
          <w:p w14:paraId="3C08E6D0" w14:textId="77777777" w:rsidR="006C1550" w:rsidRPr="00400274" w:rsidRDefault="006C1550" w:rsidP="00400274">
            <w:pPr>
              <w:pStyle w:val="T2TabellentextBarrierefrei"/>
            </w:pPr>
            <w:proofErr w:type="spellStart"/>
            <w:proofErr w:type="gramStart"/>
            <w:r w:rsidRPr="00400274">
              <w:t>Xx,xx</w:t>
            </w:r>
            <w:proofErr w:type="spellEnd"/>
            <w:proofErr w:type="gramEnd"/>
            <w:r w:rsidRPr="00400274">
              <w:t xml:space="preserve"> €</w:t>
            </w:r>
          </w:p>
        </w:tc>
      </w:tr>
      <w:tr w:rsidR="006C1550" w:rsidRPr="00156730" w14:paraId="0B943770"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50E7D07F" w14:textId="77777777" w:rsidR="006C1550" w:rsidRPr="00400274" w:rsidRDefault="006C1550" w:rsidP="00400274">
            <w:pPr>
              <w:pStyle w:val="T2TabellentextBarrierefrei"/>
            </w:pPr>
            <w:r w:rsidRPr="00400274">
              <w:t>Klimafonds-</w:t>
            </w:r>
            <w:proofErr w:type="spellStart"/>
            <w:r w:rsidRPr="00400274">
              <w:t>Nr</w:t>
            </w:r>
            <w:proofErr w:type="spellEnd"/>
            <w:r w:rsidRPr="00400274">
              <w:t>:</w:t>
            </w:r>
          </w:p>
        </w:tc>
        <w:tc>
          <w:tcPr>
            <w:cnfStyle w:val="000100000000" w:firstRow="0" w:lastRow="0" w:firstColumn="0" w:lastColumn="1" w:oddVBand="0" w:evenVBand="0" w:oddHBand="0" w:evenHBand="0" w:firstRowFirstColumn="0" w:firstRowLastColumn="0" w:lastRowFirstColumn="0" w:lastRowLastColumn="0"/>
            <w:tcW w:w="6014" w:type="dxa"/>
          </w:tcPr>
          <w:p w14:paraId="683670DA" w14:textId="0B21854E" w:rsidR="006C1550" w:rsidRPr="00400274" w:rsidRDefault="006C1550" w:rsidP="00400274">
            <w:pPr>
              <w:pStyle w:val="T2TabellentextBarrierefrei"/>
            </w:pPr>
          </w:p>
        </w:tc>
      </w:tr>
      <w:tr w:rsidR="006C1550" w:rsidRPr="00156730" w14:paraId="65765343" w14:textId="77777777" w:rsidTr="008E4B33">
        <w:tc>
          <w:tcPr>
            <w:cnfStyle w:val="001000000000" w:firstRow="0" w:lastRow="0" w:firstColumn="1" w:lastColumn="0" w:oddVBand="0" w:evenVBand="0" w:oddHBand="0" w:evenHBand="0" w:firstRowFirstColumn="0" w:firstRowLastColumn="0" w:lastRowFirstColumn="0" w:lastRowLastColumn="0"/>
            <w:tcW w:w="3048" w:type="dxa"/>
          </w:tcPr>
          <w:p w14:paraId="501F67CD" w14:textId="77777777" w:rsidR="006C1550" w:rsidRPr="00400274" w:rsidRDefault="006C1550" w:rsidP="00400274">
            <w:pPr>
              <w:pStyle w:val="T2TabellentextBarrierefrei"/>
            </w:pPr>
            <w:r w:rsidRPr="00400274">
              <w:t>Erstellt am:</w:t>
            </w:r>
          </w:p>
        </w:tc>
        <w:tc>
          <w:tcPr>
            <w:cnfStyle w:val="000100000000" w:firstRow="0" w:lastRow="0" w:firstColumn="0" w:lastColumn="1" w:oddVBand="0" w:evenVBand="0" w:oddHBand="0" w:evenHBand="0" w:firstRowFirstColumn="0" w:firstRowLastColumn="0" w:lastRowFirstColumn="0" w:lastRowLastColumn="0"/>
            <w:tcW w:w="6014" w:type="dxa"/>
          </w:tcPr>
          <w:p w14:paraId="5FDE1271" w14:textId="77777777" w:rsidR="006C1550" w:rsidRPr="00400274" w:rsidRDefault="006C1550" w:rsidP="00400274">
            <w:pPr>
              <w:pStyle w:val="T2TabellentextBarrierefrei"/>
            </w:pPr>
            <w:r w:rsidRPr="00400274">
              <w:t>TT.MM.JJJJ</w:t>
            </w:r>
          </w:p>
        </w:tc>
      </w:tr>
    </w:tbl>
    <w:p w14:paraId="3B3F89BB" w14:textId="5B11C318" w:rsidR="00BD46D0" w:rsidRPr="00BB72A3" w:rsidRDefault="00BD46D0" w:rsidP="00BB72A3">
      <w:pPr>
        <w:pStyle w:val="TextBarrierefrei"/>
        <w:rPr>
          <w:rFonts w:cs="Arial"/>
          <w:b/>
          <w:color w:val="B4B4B4"/>
        </w:rPr>
      </w:pPr>
      <w:r>
        <w:rPr>
          <w:rFonts w:cs="Arial"/>
          <w:b/>
          <w:color w:val="365F91"/>
          <w:sz w:val="30"/>
        </w:rPr>
        <w:br w:type="page"/>
      </w:r>
    </w:p>
    <w:p w14:paraId="0F93A8F9" w14:textId="77777777" w:rsidR="00BD46D0" w:rsidRPr="00EE59EB" w:rsidRDefault="00BD46D0" w:rsidP="00BB76B1">
      <w:pPr>
        <w:pStyle w:val="2Barrierefrei"/>
        <w:numPr>
          <w:ilvl w:val="0"/>
          <w:numId w:val="8"/>
        </w:numPr>
      </w:pPr>
      <w:r w:rsidRPr="00EE59EB">
        <w:lastRenderedPageBreak/>
        <w:t>Projektübersicht</w:t>
      </w:r>
    </w:p>
    <w:p w14:paraId="2EC60A5C" w14:textId="77777777" w:rsidR="00BD46D0" w:rsidRDefault="00BD46D0" w:rsidP="00BB72A3">
      <w:pPr>
        <w:pStyle w:val="3Barrierefrei"/>
        <w:rPr>
          <w:bCs/>
        </w:rPr>
      </w:pPr>
      <w:r>
        <w:t>1 Kurzfassung</w:t>
      </w:r>
    </w:p>
    <w:p w14:paraId="7E884435" w14:textId="77777777" w:rsidR="00BD46D0" w:rsidRPr="0039458F" w:rsidRDefault="00BD46D0" w:rsidP="00BB72A3">
      <w:pPr>
        <w:pStyle w:val="TextBarrierefrei"/>
      </w:pPr>
      <w:r w:rsidRPr="009846BC">
        <w:t xml:space="preserve">(max. 2 Seiten, Sprache Deutsch) </w:t>
      </w:r>
      <w:r w:rsidRPr="009846BC">
        <w:br/>
        <w:t>Kurze Darstellung des Projekts, Zusammenfassung der wesentlichen Projektergebnisse qualitativ und quantitativ (bei Szenarien, Kostenanalysen, volkswirtschaftlichen Studien, Potenzialstudien sind ausgewählte nummerischen Werte festzuhalten – in % sowie die Werte selbst).</w:t>
      </w:r>
    </w:p>
    <w:p w14:paraId="4CADAED2" w14:textId="77777777" w:rsidR="00BD46D0" w:rsidRPr="00EF3559" w:rsidRDefault="00BD46D0" w:rsidP="00BB72A3">
      <w:pPr>
        <w:pStyle w:val="3Barrierefrei"/>
        <w:rPr>
          <w:bCs/>
        </w:rPr>
      </w:pPr>
      <w:r>
        <w:t>2 Executive Summary</w:t>
      </w:r>
    </w:p>
    <w:p w14:paraId="3E189B03" w14:textId="77777777" w:rsidR="00BD46D0" w:rsidRPr="009846BC" w:rsidRDefault="00BD46D0" w:rsidP="00BB72A3">
      <w:pPr>
        <w:pStyle w:val="TextBarrierefrei"/>
      </w:pPr>
      <w:r w:rsidRPr="009846BC">
        <w:t xml:space="preserve">(max. 2 Seiten, Sprache Englisch) </w:t>
      </w:r>
      <w:r w:rsidRPr="009846BC">
        <w:br/>
        <w:t>Siehe oben.</w:t>
      </w:r>
    </w:p>
    <w:p w14:paraId="50FF8B12" w14:textId="77777777" w:rsidR="00BD46D0" w:rsidRDefault="00BD46D0" w:rsidP="00BB72A3">
      <w:pPr>
        <w:pStyle w:val="3Barrierefrei"/>
        <w:rPr>
          <w:bCs/>
        </w:rPr>
      </w:pPr>
      <w:r>
        <w:t>3 Hintergrund und Zielsetzung</w:t>
      </w:r>
    </w:p>
    <w:p w14:paraId="7687083A" w14:textId="77777777" w:rsidR="00BD46D0" w:rsidRPr="009846BC" w:rsidRDefault="00BD46D0" w:rsidP="00BB72A3">
      <w:pPr>
        <w:pStyle w:val="TextBarrierefrei"/>
      </w:pPr>
      <w:r w:rsidRPr="009846BC">
        <w:t xml:space="preserve">(max. 2 Seiten) Beschreibung von Ausgangslage, Aufgabenstellung und Zielsetzung. </w:t>
      </w:r>
    </w:p>
    <w:p w14:paraId="35539F58" w14:textId="77777777" w:rsidR="00BD46D0" w:rsidRDefault="00BD46D0" w:rsidP="00BB72A3">
      <w:pPr>
        <w:pStyle w:val="3Barrierefrei"/>
        <w:rPr>
          <w:bCs/>
        </w:rPr>
      </w:pPr>
      <w:r>
        <w:t>4 Projektinhalt und Ergebnis(se)</w:t>
      </w:r>
    </w:p>
    <w:p w14:paraId="6414B9A0" w14:textId="77777777" w:rsidR="00BD46D0" w:rsidRPr="001A2B82" w:rsidRDefault="00BD46D0" w:rsidP="00BB72A3">
      <w:pPr>
        <w:pStyle w:val="TextBarrierefrei"/>
      </w:pPr>
      <w:r w:rsidRPr="001A2B82">
        <w:t xml:space="preserve">(max. 20 Seiten) </w:t>
      </w:r>
      <w:r w:rsidRPr="001A2B82">
        <w:br/>
        <w:t>Darstellung des Projektes, der Ziele und der im Rahmen des Projektes durchgeführten Aktivitäten. Darstellung der wesentlichen Arbeitspakete und Aktivitäten. Präsentation der Projektergebnisse.</w:t>
      </w:r>
    </w:p>
    <w:p w14:paraId="0A2213FB" w14:textId="77777777" w:rsidR="00BD46D0" w:rsidRDefault="00BD46D0" w:rsidP="00BB72A3">
      <w:pPr>
        <w:pStyle w:val="3Barrierefrei"/>
        <w:rPr>
          <w:bCs/>
        </w:rPr>
      </w:pPr>
      <w:r>
        <w:t xml:space="preserve">5 </w:t>
      </w:r>
      <w:r w:rsidRPr="00EF3559">
        <w:t>Schl</w:t>
      </w:r>
      <w:r>
        <w:t>ussfolgerungen und Empfehlungen</w:t>
      </w:r>
    </w:p>
    <w:p w14:paraId="58654A64" w14:textId="77777777" w:rsidR="00BD46D0" w:rsidRPr="001A2B82" w:rsidRDefault="00BD46D0" w:rsidP="00BB72A3">
      <w:pPr>
        <w:pStyle w:val="TextBarrierefrei"/>
      </w:pPr>
      <w:r w:rsidRPr="001A2B82">
        <w:t xml:space="preserve">(max. 5 Seiten) </w:t>
      </w:r>
      <w:r w:rsidRPr="001A2B82">
        <w:br/>
        <w:t>Beschreibung der wesentlichen Projektergebnisse. Welche Schlussfolgerungen können daraus abgeleitet werden, welche Empfehlungen können gegeben werden?</w:t>
      </w:r>
    </w:p>
    <w:p w14:paraId="40E3BFBC" w14:textId="77777777" w:rsidR="00BD46D0" w:rsidRDefault="00BD46D0" w:rsidP="00BD46D0">
      <w:pPr>
        <w:spacing w:before="0" w:after="0"/>
        <w:jc w:val="left"/>
        <w:rPr>
          <w:rFonts w:ascii="Verdana" w:hAnsi="Verdana" w:cs="Arial"/>
          <w:b/>
          <w:color w:val="365F91"/>
          <w:sz w:val="24"/>
        </w:rPr>
      </w:pPr>
      <w:r>
        <w:rPr>
          <w:rFonts w:ascii="Verdana" w:hAnsi="Verdana" w:cs="Arial"/>
          <w:b/>
          <w:color w:val="365F91"/>
          <w:sz w:val="24"/>
        </w:rPr>
        <w:br w:type="page"/>
      </w:r>
    </w:p>
    <w:p w14:paraId="7C3F6E3A" w14:textId="08B57270" w:rsidR="00BD46D0" w:rsidRPr="00EE59EB" w:rsidRDefault="00BD46D0" w:rsidP="00BB76B1">
      <w:pPr>
        <w:pStyle w:val="2Barrierefrei"/>
        <w:numPr>
          <w:ilvl w:val="0"/>
          <w:numId w:val="8"/>
        </w:numPr>
      </w:pPr>
      <w:r w:rsidRPr="00EE59EB">
        <w:lastRenderedPageBreak/>
        <w:t>Projektdetail</w:t>
      </w:r>
      <w:r w:rsidR="00F57040">
        <w:t>s</w:t>
      </w:r>
    </w:p>
    <w:p w14:paraId="2874AC98" w14:textId="77777777" w:rsidR="00BD46D0" w:rsidRPr="00EE59EB" w:rsidRDefault="00BD46D0" w:rsidP="00BB72A3">
      <w:pPr>
        <w:pStyle w:val="3Barrierefrei"/>
        <w:rPr>
          <w:bCs/>
        </w:rPr>
      </w:pPr>
      <w:r>
        <w:t>6</w:t>
      </w:r>
      <w:r w:rsidRPr="00EE59EB">
        <w:t xml:space="preserve"> Methodik</w:t>
      </w:r>
    </w:p>
    <w:p w14:paraId="1F0E1112" w14:textId="77777777" w:rsidR="00BD46D0" w:rsidRPr="001A2B82" w:rsidRDefault="00BD46D0" w:rsidP="00BB72A3">
      <w:pPr>
        <w:pStyle w:val="TextBarrierefrei"/>
      </w:pPr>
      <w:r w:rsidRPr="001A2B82">
        <w:t xml:space="preserve">(max. 10 Seiten) </w:t>
      </w:r>
      <w:r w:rsidRPr="001A2B82">
        <w:br/>
        <w:t>Begründung und Darstellung des gewählten Forschungsansatzes.</w:t>
      </w:r>
    </w:p>
    <w:p w14:paraId="79B1AECF" w14:textId="77777777" w:rsidR="00BD46D0" w:rsidRPr="00EE59EB" w:rsidRDefault="00BD46D0" w:rsidP="00BB72A3">
      <w:pPr>
        <w:pStyle w:val="3Barrierefrei"/>
        <w:rPr>
          <w:bCs/>
        </w:rPr>
      </w:pPr>
      <w:r>
        <w:t>7</w:t>
      </w:r>
      <w:r w:rsidRPr="00EE59EB">
        <w:t xml:space="preserve"> Arbeits-</w:t>
      </w:r>
      <w:r>
        <w:t xml:space="preserve"> und Zeitplan</w:t>
      </w:r>
    </w:p>
    <w:p w14:paraId="308C4225" w14:textId="77777777" w:rsidR="00BD46D0" w:rsidRPr="001A2B82" w:rsidRDefault="00BD46D0" w:rsidP="00BB72A3">
      <w:pPr>
        <w:pStyle w:val="TextBarrierefrei"/>
      </w:pPr>
      <w:r w:rsidRPr="001A2B82">
        <w:t xml:space="preserve">(max. 1 Seite) </w:t>
      </w:r>
      <w:r w:rsidRPr="001A2B82">
        <w:br/>
        <w:t>Kurze Übersichtsdarstellung des Arbeits- und Zeitplans (keine Details).</w:t>
      </w:r>
    </w:p>
    <w:p w14:paraId="0FD26487" w14:textId="77777777" w:rsidR="00BD46D0" w:rsidRPr="00EE59EB" w:rsidRDefault="00BD46D0" w:rsidP="00BB72A3">
      <w:pPr>
        <w:pStyle w:val="3Barrierefrei"/>
        <w:rPr>
          <w:bCs/>
        </w:rPr>
      </w:pPr>
      <w:r>
        <w:t>8</w:t>
      </w:r>
      <w:r w:rsidRPr="00EE59EB">
        <w:t xml:space="preserve"> Publikationen und </w:t>
      </w:r>
      <w:bookmarkStart w:id="0" w:name="OLE_LINK1"/>
      <w:bookmarkStart w:id="1" w:name="OLE_LINK2"/>
      <w:proofErr w:type="spellStart"/>
      <w:r w:rsidRPr="00EE59EB">
        <w:t>Disseminierung</w:t>
      </w:r>
      <w:bookmarkEnd w:id="0"/>
      <w:bookmarkEnd w:id="1"/>
      <w:r>
        <w:t>saktivitäten</w:t>
      </w:r>
      <w:proofErr w:type="spellEnd"/>
    </w:p>
    <w:p w14:paraId="156755C7" w14:textId="77777777" w:rsidR="00BD46D0" w:rsidRPr="001A2B82" w:rsidRDefault="00BD46D0" w:rsidP="00BB72A3">
      <w:pPr>
        <w:pStyle w:val="TextBarrierefrei"/>
      </w:pPr>
      <w:r w:rsidRPr="001A2B82">
        <w:t xml:space="preserve">Tabellarische Angabe von wissenschaftlichen Publikationen, die aus dem Projekt entstanden sind, sowie sonstiger relevanter </w:t>
      </w:r>
      <w:proofErr w:type="spellStart"/>
      <w:r w:rsidRPr="001A2B82">
        <w:t>Disseminierungsaktivitäten</w:t>
      </w:r>
      <w:proofErr w:type="spellEnd"/>
      <w:r w:rsidRPr="001A2B82">
        <w:t xml:space="preserve">. </w:t>
      </w:r>
    </w:p>
    <w:p w14:paraId="385278C1" w14:textId="77777777" w:rsidR="00BB72A3" w:rsidRPr="0039458F" w:rsidRDefault="00BB72A3" w:rsidP="00BB72A3">
      <w:pPr>
        <w:pStyle w:val="TextBarrierefrei"/>
        <w:rPr>
          <w:highlight w:val="lightGray"/>
        </w:rPr>
      </w:pPr>
    </w:p>
    <w:p w14:paraId="64D841C0" w14:textId="77777777" w:rsidR="008B140A" w:rsidRDefault="008B140A">
      <w:pPr>
        <w:spacing w:before="0" w:after="0"/>
        <w:jc w:val="left"/>
        <w:rPr>
          <w:rStyle w:val="B2BoldBarrierefrei"/>
          <w:rFonts w:ascii="Verdana" w:hAnsi="Verdana"/>
          <w:sz w:val="22"/>
          <w:szCs w:val="22"/>
          <w:lang w:val="de-AT" w:eastAsia="de-DE"/>
        </w:rPr>
      </w:pPr>
      <w:r>
        <w:rPr>
          <w:rStyle w:val="B2BoldBarrierefrei"/>
          <w:lang w:val="de-AT"/>
        </w:rPr>
        <w:br w:type="page"/>
      </w:r>
    </w:p>
    <w:p w14:paraId="67D65DCE" w14:textId="249E3808" w:rsidR="008B140A" w:rsidRPr="00E74366" w:rsidRDefault="008B140A" w:rsidP="008B140A">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25D983B3" w14:textId="77777777" w:rsidR="008B140A" w:rsidRPr="00AB677F" w:rsidRDefault="008B140A" w:rsidP="008B140A">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57FD561C" w14:textId="08049C26" w:rsidR="0038020E" w:rsidRPr="00171222" w:rsidRDefault="0038020E" w:rsidP="00171222">
      <w:pPr>
        <w:pStyle w:val="TextBarrierefrei"/>
        <w:rPr>
          <w:lang w:val="de-AT"/>
        </w:rPr>
      </w:pPr>
    </w:p>
    <w:sectPr w:rsidR="0038020E" w:rsidRPr="00171222" w:rsidSect="00F57040">
      <w:headerReference w:type="even" r:id="rId8"/>
      <w:headerReference w:type="default" r:id="rId9"/>
      <w:footerReference w:type="even" r:id="rId10"/>
      <w:footerReference w:type="default" r:id="rId11"/>
      <w:headerReference w:type="first" r:id="rId12"/>
      <w:footerReference w:type="first" r:id="rId13"/>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2341C" w14:textId="77777777" w:rsidR="00136E41" w:rsidRDefault="00136E41" w:rsidP="00994104">
      <w:r>
        <w:separator/>
      </w:r>
    </w:p>
  </w:endnote>
  <w:endnote w:type="continuationSeparator" w:id="0">
    <w:p w14:paraId="2FD3AEC2" w14:textId="77777777" w:rsidR="00136E41" w:rsidRDefault="00136E41"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B929" w14:textId="77777777" w:rsidR="00B504AE" w:rsidRDefault="00B504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ACE8" w14:textId="1A697E45" w:rsidR="00994104" w:rsidRPr="00E924D0" w:rsidRDefault="00B504AE" w:rsidP="00DC3EDF">
    <w:pPr>
      <w:pStyle w:val="FuzeileBarrierefrei"/>
    </w:pPr>
    <w:fldSimple w:instr=" FILENAME \* MERGEFORMAT ">
      <w:r w:rsidR="00C41287">
        <w:rPr>
          <w:noProof/>
        </w:rPr>
        <w:t>VorlagePublizierbarerEndberichtStudienForschung.docx</w:t>
      </w:r>
    </w:fldSimple>
    <w:bookmarkStart w:id="2" w:name="_GoBack"/>
    <w:bookmarkEnd w:id="2"/>
    <w:r w:rsidR="0041235C" w:rsidRPr="00E924D0">
      <w:tab/>
    </w:r>
    <w:r w:rsidR="0041235C" w:rsidRPr="00E924D0">
      <w:fldChar w:fldCharType="begin"/>
    </w:r>
    <w:r w:rsidR="0041235C" w:rsidRPr="00E924D0">
      <w:instrText>PAGE   \* MERGEFORMAT</w:instrText>
    </w:r>
    <w:r w:rsidR="0041235C" w:rsidRPr="00E924D0">
      <w:fldChar w:fldCharType="separate"/>
    </w:r>
    <w:r w:rsidR="00171222">
      <w:rPr>
        <w:noProof/>
      </w:rPr>
      <w:t>3</w:t>
    </w:r>
    <w:r w:rsidR="0041235C" w:rsidRPr="00E924D0">
      <w:fldChar w:fldCharType="end"/>
    </w:r>
    <w:r w:rsidR="0041235C" w:rsidRPr="00E924D0">
      <w:t>/</w:t>
    </w:r>
    <w:r w:rsidR="002A52E3">
      <w:rPr>
        <w:noProof/>
      </w:rPr>
      <w:fldChar w:fldCharType="begin"/>
    </w:r>
    <w:r w:rsidR="002A52E3">
      <w:rPr>
        <w:noProof/>
      </w:rPr>
      <w:instrText xml:space="preserve"> NUMPAGES  \* Arabic  \* MERGEFORMAT </w:instrText>
    </w:r>
    <w:r w:rsidR="002A52E3">
      <w:rPr>
        <w:noProof/>
      </w:rPr>
      <w:fldChar w:fldCharType="separate"/>
    </w:r>
    <w:r w:rsidR="00171222">
      <w:rPr>
        <w:noProof/>
      </w:rPr>
      <w:t>3</w:t>
    </w:r>
    <w:r w:rsidR="002A5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0A21" w14:textId="77777777" w:rsidR="00B504AE" w:rsidRDefault="00B504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BD4DB" w14:textId="77777777" w:rsidR="00136E41" w:rsidRDefault="00136E41" w:rsidP="00994104">
      <w:r>
        <w:separator/>
      </w:r>
    </w:p>
  </w:footnote>
  <w:footnote w:type="continuationSeparator" w:id="0">
    <w:p w14:paraId="76900E3E" w14:textId="77777777" w:rsidR="00136E41" w:rsidRDefault="00136E41"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2F76B" w14:textId="77777777" w:rsidR="00B504AE" w:rsidRDefault="00B504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C66B" w14:textId="4B9F98B8"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3D117A62" wp14:editId="44B29E9D">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FC1D" w14:textId="77777777" w:rsidR="00B504AE" w:rsidRDefault="00B504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6E11FA"/>
    <w:multiLevelType w:val="multilevel"/>
    <w:tmpl w:val="9BB4D188"/>
    <w:numStyleLink w:val="NummerierungBarrierefrei"/>
  </w:abstractNum>
  <w:abstractNum w:abstractNumId="4"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7" w15:restartNumberingAfterBreak="0">
    <w:nsid w:val="703F7252"/>
    <w:multiLevelType w:val="hybridMultilevel"/>
    <w:tmpl w:val="E8B05A3C"/>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D0"/>
    <w:rsid w:val="00026F47"/>
    <w:rsid w:val="00035625"/>
    <w:rsid w:val="0004070A"/>
    <w:rsid w:val="0005527A"/>
    <w:rsid w:val="0010617E"/>
    <w:rsid w:val="00110F71"/>
    <w:rsid w:val="00131DF0"/>
    <w:rsid w:val="00136E41"/>
    <w:rsid w:val="0016097F"/>
    <w:rsid w:val="00171222"/>
    <w:rsid w:val="001802A0"/>
    <w:rsid w:val="001943D8"/>
    <w:rsid w:val="001953A1"/>
    <w:rsid w:val="0019667F"/>
    <w:rsid w:val="001A2B82"/>
    <w:rsid w:val="001B3693"/>
    <w:rsid w:val="00223A2C"/>
    <w:rsid w:val="00223A90"/>
    <w:rsid w:val="00260C8A"/>
    <w:rsid w:val="00275C9C"/>
    <w:rsid w:val="002901F9"/>
    <w:rsid w:val="002A52E3"/>
    <w:rsid w:val="002B189C"/>
    <w:rsid w:val="002C2E1F"/>
    <w:rsid w:val="002E35F3"/>
    <w:rsid w:val="002E7378"/>
    <w:rsid w:val="0031290A"/>
    <w:rsid w:val="00315E4A"/>
    <w:rsid w:val="00317D5A"/>
    <w:rsid w:val="003630C9"/>
    <w:rsid w:val="0038020E"/>
    <w:rsid w:val="003863B2"/>
    <w:rsid w:val="003B3740"/>
    <w:rsid w:val="003C11F7"/>
    <w:rsid w:val="003D3A54"/>
    <w:rsid w:val="00400274"/>
    <w:rsid w:val="0041235C"/>
    <w:rsid w:val="00435915"/>
    <w:rsid w:val="00462527"/>
    <w:rsid w:val="004779AB"/>
    <w:rsid w:val="004A17DD"/>
    <w:rsid w:val="004B7465"/>
    <w:rsid w:val="004C07D7"/>
    <w:rsid w:val="004C2CCC"/>
    <w:rsid w:val="004D6EC5"/>
    <w:rsid w:val="004E2083"/>
    <w:rsid w:val="004E5B6F"/>
    <w:rsid w:val="004F39DD"/>
    <w:rsid w:val="0052112C"/>
    <w:rsid w:val="005369BF"/>
    <w:rsid w:val="00570BB1"/>
    <w:rsid w:val="00595401"/>
    <w:rsid w:val="005C418E"/>
    <w:rsid w:val="005E3997"/>
    <w:rsid w:val="005F22A4"/>
    <w:rsid w:val="00616E64"/>
    <w:rsid w:val="00652FD4"/>
    <w:rsid w:val="0065406C"/>
    <w:rsid w:val="00674DA4"/>
    <w:rsid w:val="006948CA"/>
    <w:rsid w:val="00697D9F"/>
    <w:rsid w:val="006C1550"/>
    <w:rsid w:val="006F6C0C"/>
    <w:rsid w:val="006F734C"/>
    <w:rsid w:val="00724F19"/>
    <w:rsid w:val="00726F43"/>
    <w:rsid w:val="00787177"/>
    <w:rsid w:val="007B1A00"/>
    <w:rsid w:val="007C3BEE"/>
    <w:rsid w:val="007D4A7D"/>
    <w:rsid w:val="007D7AC7"/>
    <w:rsid w:val="00831A07"/>
    <w:rsid w:val="0088655B"/>
    <w:rsid w:val="008B140A"/>
    <w:rsid w:val="008B6E37"/>
    <w:rsid w:val="008B7C03"/>
    <w:rsid w:val="008D65A4"/>
    <w:rsid w:val="008E3858"/>
    <w:rsid w:val="00925D98"/>
    <w:rsid w:val="00956626"/>
    <w:rsid w:val="00975DEB"/>
    <w:rsid w:val="009846BC"/>
    <w:rsid w:val="00994104"/>
    <w:rsid w:val="009B2E8D"/>
    <w:rsid w:val="009B600A"/>
    <w:rsid w:val="009C013B"/>
    <w:rsid w:val="009D16EA"/>
    <w:rsid w:val="009E38B6"/>
    <w:rsid w:val="00A02B7F"/>
    <w:rsid w:val="00A04232"/>
    <w:rsid w:val="00A0661B"/>
    <w:rsid w:val="00A11086"/>
    <w:rsid w:val="00A26CAC"/>
    <w:rsid w:val="00A33BC5"/>
    <w:rsid w:val="00A478AB"/>
    <w:rsid w:val="00A62DB7"/>
    <w:rsid w:val="00A6789A"/>
    <w:rsid w:val="00AE7334"/>
    <w:rsid w:val="00B3577B"/>
    <w:rsid w:val="00B504AE"/>
    <w:rsid w:val="00B52963"/>
    <w:rsid w:val="00B52EA1"/>
    <w:rsid w:val="00B5543C"/>
    <w:rsid w:val="00BB72A3"/>
    <w:rsid w:val="00BB76B1"/>
    <w:rsid w:val="00BC7364"/>
    <w:rsid w:val="00BD46D0"/>
    <w:rsid w:val="00C05E66"/>
    <w:rsid w:val="00C33DC3"/>
    <w:rsid w:val="00C40722"/>
    <w:rsid w:val="00C41287"/>
    <w:rsid w:val="00C616A3"/>
    <w:rsid w:val="00C633BF"/>
    <w:rsid w:val="00C83F1A"/>
    <w:rsid w:val="00C86EB9"/>
    <w:rsid w:val="00C907EC"/>
    <w:rsid w:val="00CB3F9E"/>
    <w:rsid w:val="00CC5DB7"/>
    <w:rsid w:val="00CD018C"/>
    <w:rsid w:val="00CD092B"/>
    <w:rsid w:val="00CF19C7"/>
    <w:rsid w:val="00D16AC8"/>
    <w:rsid w:val="00D2284F"/>
    <w:rsid w:val="00D434CD"/>
    <w:rsid w:val="00D45359"/>
    <w:rsid w:val="00D7604D"/>
    <w:rsid w:val="00D80D1B"/>
    <w:rsid w:val="00DC27BF"/>
    <w:rsid w:val="00DC3EDF"/>
    <w:rsid w:val="00DF1D95"/>
    <w:rsid w:val="00E44113"/>
    <w:rsid w:val="00E7349E"/>
    <w:rsid w:val="00E82E3F"/>
    <w:rsid w:val="00E872F0"/>
    <w:rsid w:val="00E924D0"/>
    <w:rsid w:val="00EE46E8"/>
    <w:rsid w:val="00EF45D2"/>
    <w:rsid w:val="00F004BD"/>
    <w:rsid w:val="00F03B33"/>
    <w:rsid w:val="00F13D61"/>
    <w:rsid w:val="00F35CE7"/>
    <w:rsid w:val="00F55E1F"/>
    <w:rsid w:val="00F57040"/>
    <w:rsid w:val="00F77A18"/>
    <w:rsid w:val="00F809F9"/>
    <w:rsid w:val="00F80B79"/>
    <w:rsid w:val="00FA2C4D"/>
    <w:rsid w:val="00FD1D10"/>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D99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Standard">
    <w:name w:val="Normal"/>
    <w:qFormat/>
    <w:rsid w:val="00BD46D0"/>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qFormat/>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customStyle="1" w:styleId="apple-tab-span">
    <w:name w:val="apple-tab-span"/>
    <w:basedOn w:val="Absatz-Standardschriftart"/>
    <w:rsid w:val="004B7465"/>
  </w:style>
  <w:style w:type="character" w:styleId="Platzhaltertext">
    <w:name w:val="Placeholder Text"/>
    <w:basedOn w:val="Absatz-Standardschriftart"/>
    <w:uiPriority w:val="99"/>
    <w:semiHidden/>
    <w:rsid w:val="00B504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CEE00-E2C3-4D2F-92DE-13C6C007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D087FCA1.dotm</Template>
  <TotalTime>0</TotalTime>
  <Pages>4</Pages>
  <Words>388</Words>
  <Characters>2446</Characters>
  <Application>Microsoft Office Word</Application>
  <DocSecurity>0</DocSecurity>
  <Lines>20</Lines>
  <Paragraphs>5</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Barrierefreie Word-Vorlagen</vt:lpstr>
      <vt:lpstr>Projektdaten</vt:lpstr>
      <vt:lpstr>Projektübersicht</vt:lpstr>
      <vt:lpstr>    1 Kurzfassung</vt:lpstr>
      <vt:lpstr>    2 Executive Summary</vt:lpstr>
      <vt:lpstr>    3 Hintergrund und Zielsetzung</vt:lpstr>
      <vt:lpstr>    4 Projektinhalt und Ergebnis(se)</vt:lpstr>
      <vt:lpstr>    5 Schlussfolgerungen und Empfehlungen</vt:lpstr>
      <vt:lpstr>Projektdetails </vt:lpstr>
      <vt:lpstr>    6 Methodik</vt:lpstr>
      <vt:lpstr>    7 Arbeits- und Zeitplan</vt:lpstr>
      <vt:lpstr>    8 Publikationen und Disseminierungsaktivitäten</vt:lpstr>
    </vt:vector>
  </TitlesOfParts>
  <Manager/>
  <Company/>
  <LinksUpToDate>false</LinksUpToDate>
  <CharactersWithSpaces>2829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Pauline Trepczyk</cp:lastModifiedBy>
  <cp:revision>6</cp:revision>
  <cp:lastPrinted>2017-03-07T12:38:00Z</cp:lastPrinted>
  <dcterms:created xsi:type="dcterms:W3CDTF">2018-07-05T09:59:00Z</dcterms:created>
  <dcterms:modified xsi:type="dcterms:W3CDTF">2018-07-11T09:17:00Z</dcterms:modified>
  <cp:category/>
</cp:coreProperties>
</file>