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2A54" w14:textId="263DDD9D"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74BBDE1D" w:rsidR="00755278" w:rsidRPr="0006556D" w:rsidRDefault="0006556D" w:rsidP="002B2C43">
      <w:pPr>
        <w:pStyle w:val="UntertitelBarrierefrei"/>
        <w:jc w:val="left"/>
      </w:pPr>
      <w:r w:rsidRPr="0006556D">
        <w:t>Gilt für das Programm Mustersanierung</w:t>
      </w:r>
      <w:r w:rsidR="002B2C43">
        <w:t xml:space="preserve"> und solare Großanlagen</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44E5DFE8" w:rsidR="007877A9" w:rsidRPr="0006556D" w:rsidRDefault="0006556D" w:rsidP="007877A9">
            <w:pPr>
              <w:pStyle w:val="T2TabellentextBarrierefrei"/>
              <w:rPr>
                <w:b w:val="0"/>
                <w:lang w:val="de-AT"/>
              </w:rPr>
            </w:pPr>
            <w:r w:rsidRPr="0006556D">
              <w:rPr>
                <w:lang w:val="de-AT"/>
              </w:rPr>
              <w:t>Projekttitel:</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367CCB94" w:rsidR="007877A9" w:rsidRPr="0006556D" w:rsidRDefault="007877A9" w:rsidP="007877A9">
            <w:pPr>
              <w:pStyle w:val="T2TabellentextBarrierefrei"/>
              <w:rPr>
                <w:lang w:val="de-AT"/>
              </w:rPr>
            </w:pP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proofErr w:type="spellStart"/>
            <w:r w:rsidRPr="0006556D">
              <w:rPr>
                <w:szCs w:val="20"/>
                <w:lang w:val="de-AT"/>
              </w:rPr>
              <w:t>KoordinatorIn</w:t>
            </w:r>
            <w:proofErr w:type="spellEnd"/>
            <w:r w:rsidRPr="0006556D">
              <w:rPr>
                <w:szCs w:val="20"/>
                <w:lang w:val="de-AT"/>
              </w:rPr>
              <w:t>/</w:t>
            </w:r>
            <w:r w:rsidRPr="0006556D">
              <w:rPr>
                <w:szCs w:val="20"/>
                <w:lang w:val="de-AT"/>
              </w:rPr>
              <w:br/>
            </w:r>
            <w:proofErr w:type="spellStart"/>
            <w:r w:rsidRPr="0006556D">
              <w:rPr>
                <w:szCs w:val="20"/>
                <w:lang w:val="de-AT"/>
              </w:rPr>
              <w:t>ProjekteintreicherIn</w:t>
            </w:r>
            <w:proofErr w:type="spellEnd"/>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r w:rsidRPr="0006556D">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0A5BC3DC" w:rsidR="007877A9" w:rsidRPr="0006556D" w:rsidRDefault="0006556D" w:rsidP="007877A9">
            <w:pPr>
              <w:pStyle w:val="T2TabellentextBarrierefrei"/>
              <w:rPr>
                <w:szCs w:val="20"/>
                <w:lang w:val="de-AT"/>
              </w:rPr>
            </w:pPr>
            <w:r w:rsidRPr="0006556D">
              <w:rPr>
                <w:szCs w:val="20"/>
                <w:lang w:val="de-AT"/>
              </w:rPr>
              <w:t>Adresse Sanierungsobjekt:</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3EE70F3" w:rsidR="007877A9" w:rsidRPr="0006556D" w:rsidRDefault="007877A9" w:rsidP="007877A9">
            <w:pPr>
              <w:pStyle w:val="T2TabellentextBarrierefrei"/>
              <w:rPr>
                <w:lang w:val="de-AT"/>
              </w:rPr>
            </w:pPr>
          </w:p>
        </w:tc>
      </w:tr>
      <w:tr w:rsidR="007877A9" w:rsidRPr="0006556D" w14:paraId="397E6A4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F7C277C" w14:textId="19439D10" w:rsidR="007877A9" w:rsidRPr="0006556D" w:rsidRDefault="0006556D" w:rsidP="007877A9">
            <w:pPr>
              <w:pStyle w:val="T2TabellentextBarrierefrei"/>
              <w:rPr>
                <w:szCs w:val="20"/>
                <w:lang w:val="de-AT"/>
              </w:rPr>
            </w:pPr>
            <w:r w:rsidRPr="0006556D">
              <w:rPr>
                <w:szCs w:val="20"/>
                <w:lang w:val="de-AT"/>
              </w:rPr>
              <w:t>Projektwebseite:</w:t>
            </w:r>
          </w:p>
        </w:tc>
        <w:tc>
          <w:tcPr>
            <w:cnfStyle w:val="000100000000" w:firstRow="0" w:lastRow="0" w:firstColumn="0" w:lastColumn="1" w:oddVBand="0" w:evenVBand="0" w:oddHBand="0" w:evenHBand="0" w:firstRowFirstColumn="0" w:firstRowLastColumn="0" w:lastRowFirstColumn="0" w:lastRowLastColumn="0"/>
            <w:tcW w:w="5663" w:type="dxa"/>
          </w:tcPr>
          <w:p w14:paraId="1903952C" w14:textId="15467603" w:rsidR="007877A9" w:rsidRPr="0006556D" w:rsidRDefault="007877A9" w:rsidP="007877A9">
            <w:pPr>
              <w:pStyle w:val="T2TabellentextBarrierefrei"/>
              <w:rPr>
                <w:lang w:val="de-AT"/>
              </w:rPr>
            </w:pPr>
          </w:p>
        </w:tc>
      </w:tr>
      <w:tr w:rsidR="007877A9" w:rsidRPr="0006556D" w14:paraId="47FE740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1C0604A" w14:textId="12CFF0FA" w:rsidR="007877A9" w:rsidRPr="0006556D" w:rsidRDefault="0006556D" w:rsidP="007877A9">
            <w:pPr>
              <w:pStyle w:val="T2TabellentextBarrierefrei"/>
              <w:rPr>
                <w:szCs w:val="20"/>
                <w:lang w:val="de-AT"/>
              </w:rPr>
            </w:pPr>
            <w:r w:rsidRPr="0006556D">
              <w:rPr>
                <w:szCs w:val="20"/>
                <w:lang w:val="de-AT"/>
              </w:rPr>
              <w:t>Schlagwörter:</w:t>
            </w:r>
          </w:p>
        </w:tc>
        <w:tc>
          <w:tcPr>
            <w:cnfStyle w:val="000100000000" w:firstRow="0" w:lastRow="0" w:firstColumn="0" w:lastColumn="1" w:oddVBand="0" w:evenVBand="0" w:oddHBand="0" w:evenHBand="0" w:firstRowFirstColumn="0" w:firstRowLastColumn="0" w:lastRowFirstColumn="0" w:lastRowLastColumn="0"/>
            <w:tcW w:w="5663" w:type="dxa"/>
          </w:tcPr>
          <w:p w14:paraId="0C3AD4B2" w14:textId="27F7E997"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1C79FE9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DFD7F2C" w14:textId="0309CB44" w:rsidR="0006556D" w:rsidRPr="0006556D" w:rsidRDefault="0006556D" w:rsidP="007877A9">
            <w:pPr>
              <w:pStyle w:val="T2TabellentextBarrierefrei"/>
              <w:rPr>
                <w:szCs w:val="20"/>
                <w:lang w:val="de-AT"/>
              </w:rPr>
            </w:pPr>
            <w:r w:rsidRPr="0006556D">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211EFC23" w:rsidR="0006556D" w:rsidRPr="0006556D" w:rsidRDefault="0006556D" w:rsidP="007877A9">
            <w:pPr>
              <w:pStyle w:val="T2TabellentextBarrierefrei"/>
              <w:rPr>
                <w:lang w:val="de-AT"/>
              </w:rPr>
            </w:pPr>
            <w:proofErr w:type="spellStart"/>
            <w:r w:rsidRPr="0006556D">
              <w:rPr>
                <w:lang w:val="de-AT"/>
              </w:rPr>
              <w:t>xxxx</w:t>
            </w:r>
            <w:proofErr w:type="spellEnd"/>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4A28DB66" w:rsidR="00755278" w:rsidRPr="0006556D" w:rsidRDefault="00755278" w:rsidP="00755278">
      <w:pPr>
        <w:pStyle w:val="2Barrierefrei"/>
        <w:numPr>
          <w:ilvl w:val="0"/>
          <w:numId w:val="12"/>
        </w:numPr>
        <w:rPr>
          <w:lang w:val="de-AT"/>
        </w:rPr>
      </w:pPr>
      <w:r w:rsidRPr="0006556D">
        <w:rPr>
          <w:lang w:val="de-AT"/>
        </w:rPr>
        <w:lastRenderedPageBreak/>
        <w:t>Projektübersicht</w:t>
      </w:r>
    </w:p>
    <w:p w14:paraId="07C8A3D4" w14:textId="782C7FD3" w:rsidR="0006556D" w:rsidRPr="00776025" w:rsidRDefault="0056425F" w:rsidP="0006556D">
      <w:pPr>
        <w:pStyle w:val="2Barrierefrei"/>
        <w:rPr>
          <w:bCs/>
          <w:lang w:val="de-AT"/>
        </w:rPr>
      </w:pPr>
      <w:r>
        <w:rPr>
          <w:lang w:val="de-AT"/>
        </w:rPr>
        <w:t xml:space="preserve">1 </w:t>
      </w:r>
      <w:r w:rsidR="0006556D" w:rsidRPr="00776025">
        <w:rPr>
          <w:lang w:val="de-AT"/>
        </w:rPr>
        <w:t>Kurzzusammenfassung</w:t>
      </w:r>
    </w:p>
    <w:p w14:paraId="572D8C2F" w14:textId="4729A952" w:rsidR="0006556D" w:rsidRPr="0006556D" w:rsidRDefault="0006556D" w:rsidP="0006556D">
      <w:pPr>
        <w:pStyle w:val="TextBarrierefrei"/>
        <w:rPr>
          <w:rFonts w:ascii="Calibri" w:hAnsi="Calibri"/>
        </w:rPr>
      </w:pPr>
      <w:r w:rsidRPr="0006556D">
        <w:t xml:space="preserve">(max. 1 Seite) </w:t>
      </w:r>
      <w:r w:rsidRPr="0006556D">
        <w:br/>
        <w:t xml:space="preserve">Kurze Darstellung des Projekts, Zusammenfassung des Vorbildcharakters und Besonderheiten des Projekts. </w:t>
      </w:r>
    </w:p>
    <w:p w14:paraId="0967C51D" w14:textId="102AB911" w:rsidR="0006556D" w:rsidRPr="0006556D" w:rsidRDefault="0056425F" w:rsidP="0006556D">
      <w:pPr>
        <w:pStyle w:val="2Barrierefrei"/>
      </w:pPr>
      <w:r>
        <w:t xml:space="preserve">2 </w:t>
      </w:r>
      <w:r w:rsidR="0006556D" w:rsidRPr="0006556D">
        <w:t xml:space="preserve">Hintergrund und Zielsetzung </w:t>
      </w:r>
    </w:p>
    <w:p w14:paraId="6D019B6F" w14:textId="6E1FED7E" w:rsidR="0006556D" w:rsidRPr="0006556D" w:rsidRDefault="0006556D" w:rsidP="0006556D">
      <w:pPr>
        <w:pStyle w:val="TextBarrierefrei"/>
        <w:rPr>
          <w:rFonts w:ascii="Calibri" w:hAnsi="Calibri"/>
        </w:rPr>
      </w:pPr>
      <w:r w:rsidRPr="0006556D">
        <w:t xml:space="preserve">(max. 1 Seite) </w:t>
      </w:r>
      <w:r w:rsidRPr="0006556D">
        <w:br/>
        <w:t xml:space="preserve">Beschreibung von Ausgangslage, Aufgabenstellung und Zielsetzung </w:t>
      </w:r>
    </w:p>
    <w:p w14:paraId="71B4F07A" w14:textId="770D121F" w:rsidR="0006556D" w:rsidRPr="0006556D" w:rsidRDefault="0056425F" w:rsidP="0006556D">
      <w:pPr>
        <w:pStyle w:val="2Barrierefrei"/>
      </w:pPr>
      <w:r>
        <w:t xml:space="preserve">3 </w:t>
      </w:r>
      <w:r w:rsidR="0006556D" w:rsidRPr="0006556D">
        <w:t xml:space="preserve">Projektinhalt </w:t>
      </w:r>
    </w:p>
    <w:p w14:paraId="457A5B9A" w14:textId="77777777" w:rsidR="0006556D" w:rsidRPr="0006556D" w:rsidRDefault="0006556D" w:rsidP="0006556D">
      <w:pPr>
        <w:pStyle w:val="TextBarrierefrei"/>
        <w:rPr>
          <w:rFonts w:ascii="Calibri" w:hAnsi="Calibri"/>
        </w:rPr>
      </w:pPr>
      <w:r w:rsidRPr="0006556D">
        <w:t xml:space="preserve">(min. 1 Seite, max. 5 Seiten) </w:t>
      </w:r>
      <w:r w:rsidRPr="0006556D">
        <w:br/>
        <w:t xml:space="preserve">Darstellung des Projekts, der Ziele und der im Rahmen des Projekts durchgeführten Aktivitäten. </w:t>
      </w:r>
    </w:p>
    <w:p w14:paraId="0218F05A" w14:textId="19B5BAE2" w:rsidR="0006556D" w:rsidRPr="0006556D" w:rsidRDefault="0056425F" w:rsidP="0006556D">
      <w:pPr>
        <w:pStyle w:val="2Barrierefrei"/>
      </w:pPr>
      <w:r>
        <w:t xml:space="preserve">4 </w:t>
      </w:r>
      <w:r w:rsidR="0006556D" w:rsidRPr="0006556D">
        <w:t xml:space="preserve">Schlussfolgerungen und Empfehlungen </w:t>
      </w:r>
    </w:p>
    <w:p w14:paraId="11C9522A" w14:textId="77777777" w:rsidR="0006556D" w:rsidRPr="0006556D" w:rsidRDefault="0006556D" w:rsidP="0006556D">
      <w:pPr>
        <w:pStyle w:val="TextBarrierefrei"/>
        <w:rPr>
          <w:rFonts w:ascii="Calibri" w:hAnsi="Calibri"/>
        </w:rPr>
      </w:pPr>
      <w:r w:rsidRPr="0006556D">
        <w:t xml:space="preserve">(max. 5 Seiten) </w:t>
      </w:r>
      <w:r w:rsidRPr="0006556D">
        <w:br/>
        <w:t>Beschreibung der wesentlichen Projektergebnisse. Welche Schlussfolgerungen können daraus abgeleitet werden, welche Empfehlungen können gegeben werden?</w:t>
      </w:r>
    </w:p>
    <w:p w14:paraId="5016FE67" w14:textId="77777777" w:rsidR="0006556D" w:rsidRPr="0006556D" w:rsidRDefault="0006556D">
      <w:pPr>
        <w:spacing w:before="0" w:after="0"/>
        <w:jc w:val="left"/>
      </w:pPr>
    </w:p>
    <w:p w14:paraId="224A8997" w14:textId="6A8A20BE" w:rsidR="00AA1709" w:rsidRPr="0006556D" w:rsidRDefault="00AA1709">
      <w:pPr>
        <w:spacing w:before="0" w:after="0"/>
        <w:jc w:val="left"/>
        <w:rPr>
          <w:rFonts w:ascii="Verdana" w:hAnsi="Verdana"/>
          <w:color w:val="0D539E"/>
          <w:sz w:val="40"/>
          <w:szCs w:val="28"/>
          <w:lang w:eastAsia="de-DE"/>
        </w:rPr>
      </w:pPr>
      <w:r w:rsidRPr="0006556D">
        <w:br w:type="page"/>
      </w:r>
    </w:p>
    <w:p w14:paraId="3C9ABD98" w14:textId="61020487" w:rsidR="0006556D" w:rsidRPr="0006556D" w:rsidRDefault="0006556D" w:rsidP="0006556D">
      <w:pPr>
        <w:pStyle w:val="2Barrierefrei"/>
        <w:numPr>
          <w:ilvl w:val="0"/>
          <w:numId w:val="12"/>
        </w:numPr>
        <w:rPr>
          <w:lang w:val="de-AT"/>
        </w:rPr>
      </w:pPr>
      <w:r w:rsidRPr="0006556D">
        <w:rPr>
          <w:lang w:val="de-AT"/>
        </w:rPr>
        <w:lastRenderedPageBreak/>
        <w:t xml:space="preserve">Projektdetails </w:t>
      </w:r>
    </w:p>
    <w:p w14:paraId="17683322" w14:textId="06C53D39" w:rsidR="0006556D" w:rsidRPr="0006556D" w:rsidRDefault="0056425F" w:rsidP="0006556D">
      <w:pPr>
        <w:pStyle w:val="2Barrierefrei"/>
        <w:rPr>
          <w:rFonts w:cs="Arial"/>
          <w:b/>
        </w:rPr>
      </w:pPr>
      <w:r>
        <w:t xml:space="preserve">5 </w:t>
      </w:r>
      <w:r w:rsidR="0006556D" w:rsidRPr="0006556D">
        <w:t xml:space="preserve">Arbeits- und Zeitplan </w:t>
      </w:r>
    </w:p>
    <w:p w14:paraId="137E5AB3" w14:textId="0225B151" w:rsidR="0006556D" w:rsidRPr="0006556D" w:rsidRDefault="0006556D" w:rsidP="0006556D">
      <w:pPr>
        <w:pStyle w:val="TextBarrierefrei"/>
        <w:rPr>
          <w:rFonts w:ascii="Calibri" w:hAnsi="Calibri"/>
        </w:rPr>
      </w:pPr>
      <w:r w:rsidRPr="0006556D">
        <w:t xml:space="preserve">(max. 1 Seite) </w:t>
      </w:r>
      <w:r w:rsidRPr="0006556D">
        <w:br/>
        <w:t>Kurze Übersichtsdarstellung des Arbeits</w:t>
      </w:r>
      <w:r>
        <w:t>-</w:t>
      </w:r>
      <w:r w:rsidRPr="0006556D">
        <w:t xml:space="preserve"> und Zeitplans (keine Details) </w:t>
      </w:r>
    </w:p>
    <w:p w14:paraId="716A331B" w14:textId="0B2484E8" w:rsidR="0006556D" w:rsidRPr="0006556D" w:rsidRDefault="0056425F" w:rsidP="0006556D">
      <w:pPr>
        <w:pStyle w:val="2Barrierefrei"/>
      </w:pPr>
      <w:r>
        <w:t xml:space="preserve">6 </w:t>
      </w:r>
      <w:r w:rsidR="0006556D" w:rsidRPr="0006556D">
        <w:t xml:space="preserve">Publikationen und </w:t>
      </w:r>
      <w:bookmarkStart w:id="0" w:name="OLE_LINK2"/>
      <w:bookmarkStart w:id="1" w:name="OLE_LINK1"/>
      <w:proofErr w:type="spellStart"/>
      <w:r w:rsidR="0006556D" w:rsidRPr="0006556D">
        <w:t>Disseminierung</w:t>
      </w:r>
      <w:bookmarkEnd w:id="0"/>
      <w:bookmarkEnd w:id="1"/>
      <w:r w:rsidR="0006556D" w:rsidRPr="0006556D">
        <w:t>saktivitäten</w:t>
      </w:r>
      <w:proofErr w:type="spellEnd"/>
      <w:r w:rsidR="0006556D" w:rsidRPr="0006556D">
        <w:t xml:space="preserve"> </w:t>
      </w:r>
    </w:p>
    <w:p w14:paraId="123787DA" w14:textId="77777777" w:rsidR="0006556D" w:rsidRPr="0006556D" w:rsidRDefault="0006556D" w:rsidP="0006556D">
      <w:pPr>
        <w:pStyle w:val="TextBarrierefrei"/>
        <w:rPr>
          <w:rFonts w:ascii="Calibri" w:hAnsi="Calibri"/>
        </w:rPr>
      </w:pPr>
      <w:r w:rsidRPr="0006556D">
        <w:t xml:space="preserve">Angabe von Publikationen, die aus dem Projekt entstanden sind sowie aller sonstiger relevanter </w:t>
      </w:r>
      <w:proofErr w:type="spellStart"/>
      <w:r w:rsidRPr="0006556D">
        <w:t>Dissiminierungsaktivitäten</w:t>
      </w:r>
      <w:proofErr w:type="spellEnd"/>
      <w:r w:rsidRPr="0006556D">
        <w:t>.</w:t>
      </w:r>
    </w:p>
    <w:p w14:paraId="1D2C7359" w14:textId="77777777" w:rsidR="00F70322" w:rsidRPr="0006556D" w:rsidRDefault="00F70322">
      <w:pPr>
        <w:spacing w:before="0" w:after="0"/>
        <w:jc w:val="left"/>
        <w:rPr>
          <w:rStyle w:val="B2BoldBarrierefrei"/>
          <w:rFonts w:ascii="Verdana" w:hAnsi="Verdana"/>
          <w:sz w:val="22"/>
          <w:szCs w:val="22"/>
          <w:lang w:val="de-AT" w:eastAsia="de-DE"/>
        </w:rPr>
      </w:pPr>
      <w:r w:rsidRPr="0006556D">
        <w:rPr>
          <w:rStyle w:val="B2BoldBarrierefrei"/>
          <w:lang w:val="de-AT"/>
        </w:rPr>
        <w:br w:type="page"/>
      </w:r>
    </w:p>
    <w:p w14:paraId="111998A4" w14:textId="77777777" w:rsidR="00FA184E" w:rsidRPr="00E74366" w:rsidRDefault="00FA184E" w:rsidP="00FA184E">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E01910A" w14:textId="77777777" w:rsidR="00FA184E" w:rsidRPr="00AB677F" w:rsidRDefault="00FA184E" w:rsidP="00FA184E">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7A0E4929" w:rsidR="007F6626" w:rsidRPr="00AB677F" w:rsidRDefault="007F6626" w:rsidP="00FA184E">
      <w:pPr>
        <w:pStyle w:val="TextBarrierefrei"/>
        <w:rPr>
          <w:rStyle w:val="B2BoldBarrierefrei"/>
          <w:lang w:val="de-AT"/>
        </w:rPr>
      </w:pPr>
    </w:p>
    <w:sectPr w:rsidR="007F6626" w:rsidRPr="00AB677F" w:rsidSect="00410CD8">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39684" w14:textId="77777777" w:rsidR="006F5EED" w:rsidRDefault="006F5EED" w:rsidP="00994104">
      <w:r>
        <w:separator/>
      </w:r>
    </w:p>
  </w:endnote>
  <w:endnote w:type="continuationSeparator" w:id="0">
    <w:p w14:paraId="3F5ECF46" w14:textId="77777777" w:rsidR="006F5EED" w:rsidRDefault="006F5EED"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53F9" w14:textId="77777777" w:rsidR="002B2C43" w:rsidRDefault="002B2C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D7" w14:textId="4281E9CC" w:rsidR="00994104" w:rsidRPr="00E924D0" w:rsidRDefault="00AA18CC"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VorlagePublizierbarerEndberichtMustersanierung.docx</w:t>
    </w:r>
    <w:r>
      <w:rPr>
        <w:noProof/>
      </w:rPr>
      <w:fldChar w:fldCharType="end"/>
    </w:r>
    <w:bookmarkStart w:id="2" w:name="_GoBack"/>
    <w:bookmarkEnd w:id="2"/>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B18D" w14:textId="77777777" w:rsidR="002B2C43" w:rsidRDefault="002B2C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0919" w14:textId="77777777" w:rsidR="006F5EED" w:rsidRDefault="006F5EED" w:rsidP="00994104">
      <w:r>
        <w:separator/>
      </w:r>
    </w:p>
  </w:footnote>
  <w:footnote w:type="continuationSeparator" w:id="0">
    <w:p w14:paraId="3473609C" w14:textId="77777777" w:rsidR="006F5EED" w:rsidRDefault="006F5EED"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3BC0" w14:textId="77777777" w:rsidR="002B2C43" w:rsidRDefault="002B2C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8526" w14:textId="77777777" w:rsidR="002B2C43" w:rsidRDefault="002B2C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E780B"/>
    <w:rsid w:val="0010617E"/>
    <w:rsid w:val="00110F71"/>
    <w:rsid w:val="0016097F"/>
    <w:rsid w:val="001734F3"/>
    <w:rsid w:val="001802A0"/>
    <w:rsid w:val="001943D8"/>
    <w:rsid w:val="001953A1"/>
    <w:rsid w:val="0019667F"/>
    <w:rsid w:val="001B3693"/>
    <w:rsid w:val="001D6D1F"/>
    <w:rsid w:val="00223A2C"/>
    <w:rsid w:val="00223A90"/>
    <w:rsid w:val="00260C8A"/>
    <w:rsid w:val="00275C9C"/>
    <w:rsid w:val="002910EC"/>
    <w:rsid w:val="002B189C"/>
    <w:rsid w:val="002B2C43"/>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5EED"/>
    <w:rsid w:val="006F6C0C"/>
    <w:rsid w:val="006F734C"/>
    <w:rsid w:val="00724F19"/>
    <w:rsid w:val="00726F43"/>
    <w:rsid w:val="00755278"/>
    <w:rsid w:val="00776025"/>
    <w:rsid w:val="00787177"/>
    <w:rsid w:val="007877A9"/>
    <w:rsid w:val="007B1A00"/>
    <w:rsid w:val="007C3BEE"/>
    <w:rsid w:val="007D4A7D"/>
    <w:rsid w:val="007D7AC7"/>
    <w:rsid w:val="007E2F25"/>
    <w:rsid w:val="007F6626"/>
    <w:rsid w:val="00831A07"/>
    <w:rsid w:val="0088655B"/>
    <w:rsid w:val="008B6E37"/>
    <w:rsid w:val="008B7C03"/>
    <w:rsid w:val="008C588E"/>
    <w:rsid w:val="008D65A4"/>
    <w:rsid w:val="008E3858"/>
    <w:rsid w:val="00956626"/>
    <w:rsid w:val="00975DEB"/>
    <w:rsid w:val="00982D9C"/>
    <w:rsid w:val="00994104"/>
    <w:rsid w:val="009B2E8D"/>
    <w:rsid w:val="009B600A"/>
    <w:rsid w:val="009C013B"/>
    <w:rsid w:val="009D16EA"/>
    <w:rsid w:val="009E38B6"/>
    <w:rsid w:val="00A0153A"/>
    <w:rsid w:val="00A04232"/>
    <w:rsid w:val="00A0661B"/>
    <w:rsid w:val="00A11086"/>
    <w:rsid w:val="00A26CAC"/>
    <w:rsid w:val="00A27C11"/>
    <w:rsid w:val="00A478AB"/>
    <w:rsid w:val="00A62DB7"/>
    <w:rsid w:val="00A6789A"/>
    <w:rsid w:val="00A81294"/>
    <w:rsid w:val="00AA1709"/>
    <w:rsid w:val="00AA18CC"/>
    <w:rsid w:val="00AB4255"/>
    <w:rsid w:val="00AB677F"/>
    <w:rsid w:val="00AE7334"/>
    <w:rsid w:val="00B3577B"/>
    <w:rsid w:val="00B52EA1"/>
    <w:rsid w:val="00B5543C"/>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E46E8"/>
    <w:rsid w:val="00EF45D2"/>
    <w:rsid w:val="00F004BD"/>
    <w:rsid w:val="00F03B33"/>
    <w:rsid w:val="00F13D61"/>
    <w:rsid w:val="00F55E1F"/>
    <w:rsid w:val="00F70322"/>
    <w:rsid w:val="00F77A18"/>
    <w:rsid w:val="00F809F9"/>
    <w:rsid w:val="00F80B79"/>
    <w:rsid w:val="00FA184E"/>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DE1189-4D3B-49A4-90D2-439B7D0A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4</Pages>
  <Words>335</Words>
  <Characters>2117</Characters>
  <Application>Microsoft Office Word</Application>
  <DocSecurity>0</DocSecurity>
  <Lines>17</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Pauline Trepczyk</cp:lastModifiedBy>
  <cp:revision>17</cp:revision>
  <cp:lastPrinted>2017-02-23T15:11:00Z</cp:lastPrinted>
  <dcterms:created xsi:type="dcterms:W3CDTF">2018-07-05T10:11:00Z</dcterms:created>
  <dcterms:modified xsi:type="dcterms:W3CDTF">2018-07-11T09:17:00Z</dcterms:modified>
  <cp:category/>
</cp:coreProperties>
</file>